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92" w:rsidRDefault="002B1292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НОВОКЛЮЧЕВСКОГО  СЕЛЬСОВЕТА </w:t>
      </w:r>
    </w:p>
    <w:p w:rsidR="002B1292" w:rsidRDefault="002B1292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2B1292" w:rsidRDefault="002B1292" w:rsidP="00CC6FC1">
      <w:pPr>
        <w:jc w:val="center"/>
        <w:rPr>
          <w:b/>
          <w:sz w:val="28"/>
          <w:szCs w:val="28"/>
        </w:rPr>
      </w:pPr>
    </w:p>
    <w:p w:rsidR="002B1292" w:rsidRDefault="002B1292" w:rsidP="00CC6FC1">
      <w:pPr>
        <w:jc w:val="center"/>
        <w:rPr>
          <w:b/>
          <w:sz w:val="28"/>
          <w:szCs w:val="28"/>
        </w:rPr>
      </w:pPr>
    </w:p>
    <w:p w:rsidR="002B1292" w:rsidRDefault="002B1292" w:rsidP="00CC6FC1">
      <w:pPr>
        <w:jc w:val="center"/>
        <w:rPr>
          <w:b/>
          <w:sz w:val="28"/>
          <w:szCs w:val="28"/>
        </w:rPr>
      </w:pPr>
    </w:p>
    <w:p w:rsidR="002B1292" w:rsidRDefault="002B1292" w:rsidP="00CC6FC1">
      <w:pPr>
        <w:jc w:val="center"/>
        <w:rPr>
          <w:b/>
          <w:sz w:val="28"/>
          <w:szCs w:val="28"/>
        </w:rPr>
      </w:pPr>
    </w:p>
    <w:p w:rsidR="002B1292" w:rsidRDefault="002B1292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B1292" w:rsidRDefault="002B1292" w:rsidP="00CC6FC1">
      <w:pPr>
        <w:jc w:val="center"/>
        <w:rPr>
          <w:b/>
          <w:sz w:val="28"/>
          <w:szCs w:val="28"/>
        </w:rPr>
      </w:pPr>
    </w:p>
    <w:p w:rsidR="002B1292" w:rsidRDefault="002B1292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19.09.2017 г. № 80</w:t>
      </w:r>
    </w:p>
    <w:p w:rsidR="002B1292" w:rsidRDefault="002B1292" w:rsidP="00CC6FC1">
      <w:pPr>
        <w:jc w:val="center"/>
        <w:rPr>
          <w:b/>
          <w:sz w:val="28"/>
          <w:szCs w:val="28"/>
        </w:rPr>
      </w:pPr>
    </w:p>
    <w:p w:rsidR="002B1292" w:rsidRDefault="002B1292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ГБУ НСО «Государственная вневедомственная экспертиза Новосибирской области»</w:t>
      </w:r>
    </w:p>
    <w:p w:rsidR="002B1292" w:rsidRDefault="002B1292" w:rsidP="00CC6FC1">
      <w:pPr>
        <w:jc w:val="center"/>
        <w:rPr>
          <w:b/>
          <w:sz w:val="28"/>
          <w:szCs w:val="28"/>
        </w:rPr>
      </w:pPr>
    </w:p>
    <w:p w:rsidR="002B1292" w:rsidRDefault="002B1292" w:rsidP="0057400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B651A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Pr="008B651A">
        <w:rPr>
          <w:sz w:val="28"/>
          <w:szCs w:val="28"/>
        </w:rPr>
        <w:t>Ведущему бухгалтеру Морозовой С.В. произвести</w:t>
      </w:r>
      <w:r>
        <w:rPr>
          <w:sz w:val="28"/>
          <w:szCs w:val="28"/>
        </w:rPr>
        <w:t xml:space="preserve">  платеж за счет акцизных средств ГБУ НСО «ГВЭ НСО» за проведение государственной экспертизы проектной документации и результатов инженерных изысканий по объекту «Капитальный ремонт автомобильных дорог по ул.Лазурной с.Новоключи Купинского района Новосибирской области» по муниципальному контракту № ДЭ00 1488 от 09.12.2016г., по акту № б/н</w:t>
      </w:r>
    </w:p>
    <w:p w:rsidR="002B1292" w:rsidRDefault="002B1292" w:rsidP="005740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19.04.2017г.</w:t>
      </w:r>
    </w:p>
    <w:p w:rsidR="002B1292" w:rsidRDefault="002B1292" w:rsidP="0057400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Расходы в сумме 36675,98  (Тридцать шесть   тысяч шестьсот семьдесят пять  рублей 98 копеек) отнести на статью:</w:t>
      </w:r>
    </w:p>
    <w:p w:rsidR="002B1292" w:rsidRDefault="002B1292" w:rsidP="00CC6FC1">
      <w:pPr>
        <w:spacing w:line="360" w:lineRule="auto"/>
        <w:ind w:firstLine="540"/>
        <w:jc w:val="both"/>
        <w:rPr>
          <w:sz w:val="28"/>
          <w:szCs w:val="28"/>
        </w:rPr>
      </w:pPr>
    </w:p>
    <w:p w:rsidR="002B1292" w:rsidRPr="00CC6FC1" w:rsidRDefault="002B1292" w:rsidP="00CC6FC1">
      <w:pPr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Pr="00CC6FC1">
        <w:rPr>
          <w:sz w:val="28"/>
          <w:szCs w:val="28"/>
        </w:rPr>
        <w:t>04090430003000244226</w:t>
      </w:r>
    </w:p>
    <w:p w:rsidR="002B1292" w:rsidRDefault="002B1292" w:rsidP="00CC6FC1">
      <w:pPr>
        <w:spacing w:line="360" w:lineRule="auto"/>
        <w:jc w:val="both"/>
        <w:rPr>
          <w:sz w:val="28"/>
          <w:szCs w:val="28"/>
        </w:rPr>
      </w:pPr>
    </w:p>
    <w:p w:rsidR="002B1292" w:rsidRDefault="002B1292" w:rsidP="00CC6FC1">
      <w:pPr>
        <w:rPr>
          <w:sz w:val="28"/>
          <w:szCs w:val="28"/>
        </w:rPr>
      </w:pPr>
    </w:p>
    <w:p w:rsidR="002B1292" w:rsidRDefault="002B1292" w:rsidP="00CC6FC1">
      <w:pPr>
        <w:rPr>
          <w:sz w:val="28"/>
          <w:szCs w:val="28"/>
        </w:rPr>
      </w:pPr>
    </w:p>
    <w:p w:rsidR="002B1292" w:rsidRDefault="002B1292" w:rsidP="00CC6FC1">
      <w:pPr>
        <w:rPr>
          <w:sz w:val="28"/>
          <w:szCs w:val="28"/>
        </w:rPr>
      </w:pPr>
    </w:p>
    <w:p w:rsidR="002B1292" w:rsidRDefault="002B1292" w:rsidP="00CC6FC1">
      <w:pPr>
        <w:rPr>
          <w:sz w:val="28"/>
          <w:szCs w:val="28"/>
        </w:rPr>
      </w:pPr>
    </w:p>
    <w:p w:rsidR="002B1292" w:rsidRPr="00B14986" w:rsidRDefault="002B1292" w:rsidP="00CC6FC1">
      <w:pPr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                                      М.В. Лымарь</w:t>
      </w:r>
    </w:p>
    <w:p w:rsidR="002B1292" w:rsidRDefault="002B1292"/>
    <w:sectPr w:rsidR="002B1292" w:rsidSect="00C3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FC1"/>
    <w:rsid w:val="001E337E"/>
    <w:rsid w:val="002743AB"/>
    <w:rsid w:val="002B1292"/>
    <w:rsid w:val="00301BB2"/>
    <w:rsid w:val="003D108B"/>
    <w:rsid w:val="004178E9"/>
    <w:rsid w:val="004C1D86"/>
    <w:rsid w:val="004E02B4"/>
    <w:rsid w:val="00574004"/>
    <w:rsid w:val="005A3CB5"/>
    <w:rsid w:val="005B7DFC"/>
    <w:rsid w:val="005C5C95"/>
    <w:rsid w:val="005D6556"/>
    <w:rsid w:val="006C3918"/>
    <w:rsid w:val="00704CC6"/>
    <w:rsid w:val="007A6564"/>
    <w:rsid w:val="008B651A"/>
    <w:rsid w:val="008D1C9C"/>
    <w:rsid w:val="008F1271"/>
    <w:rsid w:val="00A57EB3"/>
    <w:rsid w:val="00AA452D"/>
    <w:rsid w:val="00B14986"/>
    <w:rsid w:val="00C36AC5"/>
    <w:rsid w:val="00C75315"/>
    <w:rsid w:val="00CC6FC1"/>
    <w:rsid w:val="00D7440D"/>
    <w:rsid w:val="00E437F3"/>
    <w:rsid w:val="00F115EE"/>
    <w:rsid w:val="00F41D23"/>
    <w:rsid w:val="00FB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F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127</Words>
  <Characters>729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9</cp:revision>
  <cp:lastPrinted>2017-09-19T08:32:00Z</cp:lastPrinted>
  <dcterms:created xsi:type="dcterms:W3CDTF">2017-02-17T03:16:00Z</dcterms:created>
  <dcterms:modified xsi:type="dcterms:W3CDTF">2017-09-19T08:33:00Z</dcterms:modified>
</cp:coreProperties>
</file>