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FB" w:rsidRDefault="00275FFB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НОВОКЛЮЧЕВСКОГО  СЕЛЬСОВЕТА </w:t>
      </w:r>
    </w:p>
    <w:p w:rsidR="00275FFB" w:rsidRDefault="00275FFB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20.04.2018 г. № 39</w:t>
      </w: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ГБУ НСО «Государственная вневедомственная экспертиза Новосибирской области»</w:t>
      </w:r>
    </w:p>
    <w:p w:rsidR="00275FFB" w:rsidRDefault="00275FFB" w:rsidP="00CC6FC1">
      <w:pPr>
        <w:jc w:val="center"/>
        <w:rPr>
          <w:b/>
          <w:sz w:val="28"/>
          <w:szCs w:val="28"/>
        </w:rPr>
      </w:pPr>
    </w:p>
    <w:p w:rsidR="00275FFB" w:rsidRDefault="00275FFB" w:rsidP="0057400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B651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8B651A">
        <w:rPr>
          <w:sz w:val="28"/>
          <w:szCs w:val="28"/>
        </w:rPr>
        <w:t>Ведущему бухгалтеру Морозовой С.В. произвести</w:t>
      </w:r>
      <w:r>
        <w:rPr>
          <w:sz w:val="28"/>
          <w:szCs w:val="28"/>
        </w:rPr>
        <w:t xml:space="preserve">   авансовый платеж  в размере 20% ГБУ НСО «ГВЭ НСО» за проведение государственной экспертизы проектной документации  муниципальный контракт № ЕЭ 0817 от 02.04.2018г., по счету  № ЕЭ 0817 от 02.04.2018г.</w:t>
      </w:r>
    </w:p>
    <w:p w:rsidR="00275FFB" w:rsidRDefault="00275FFB" w:rsidP="0057400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Расходы в сумме 8 053,02  (Восемь  тысяч пятьдесят три  рубля 02 копейки) отнести на статью:</w:t>
      </w:r>
    </w:p>
    <w:p w:rsidR="00275FFB" w:rsidRDefault="00275FFB" w:rsidP="00CC6FC1">
      <w:pPr>
        <w:spacing w:line="360" w:lineRule="auto"/>
        <w:ind w:firstLine="540"/>
        <w:jc w:val="both"/>
        <w:rPr>
          <w:sz w:val="28"/>
          <w:szCs w:val="28"/>
        </w:rPr>
      </w:pPr>
    </w:p>
    <w:p w:rsidR="00275FFB" w:rsidRPr="00CC6FC1" w:rsidRDefault="00275FFB" w:rsidP="00CC6FC1">
      <w:pPr>
        <w:rPr>
          <w:sz w:val="28"/>
          <w:szCs w:val="28"/>
        </w:rPr>
      </w:pPr>
      <w:r>
        <w:rPr>
          <w:sz w:val="28"/>
          <w:szCs w:val="28"/>
        </w:rPr>
        <w:t>Раздел: 45805020500003000244226</w:t>
      </w:r>
    </w:p>
    <w:p w:rsidR="00275FFB" w:rsidRDefault="00275FFB" w:rsidP="00CC6FC1">
      <w:pPr>
        <w:spacing w:line="360" w:lineRule="auto"/>
        <w:jc w:val="both"/>
        <w:rPr>
          <w:sz w:val="28"/>
          <w:szCs w:val="28"/>
        </w:rPr>
      </w:pPr>
    </w:p>
    <w:p w:rsidR="00275FFB" w:rsidRDefault="00275FFB" w:rsidP="00CC6FC1">
      <w:pPr>
        <w:rPr>
          <w:sz w:val="28"/>
          <w:szCs w:val="28"/>
        </w:rPr>
      </w:pPr>
    </w:p>
    <w:p w:rsidR="00275FFB" w:rsidRDefault="00275FFB" w:rsidP="00CC6FC1">
      <w:pPr>
        <w:rPr>
          <w:sz w:val="28"/>
          <w:szCs w:val="28"/>
        </w:rPr>
      </w:pPr>
    </w:p>
    <w:p w:rsidR="00275FFB" w:rsidRDefault="00275FFB" w:rsidP="00CC6FC1">
      <w:pPr>
        <w:rPr>
          <w:sz w:val="28"/>
          <w:szCs w:val="28"/>
        </w:rPr>
      </w:pPr>
    </w:p>
    <w:p w:rsidR="00275FFB" w:rsidRDefault="00275FFB" w:rsidP="00CC6FC1">
      <w:pPr>
        <w:rPr>
          <w:sz w:val="28"/>
          <w:szCs w:val="28"/>
        </w:rPr>
      </w:pPr>
    </w:p>
    <w:p w:rsidR="00275FFB" w:rsidRPr="00B14986" w:rsidRDefault="00275FFB" w:rsidP="00CC6FC1">
      <w:pPr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                                      М.В. Лымарь</w:t>
      </w:r>
    </w:p>
    <w:p w:rsidR="00275FFB" w:rsidRDefault="00275FFB"/>
    <w:sectPr w:rsidR="00275FFB" w:rsidSect="00C3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FC1"/>
    <w:rsid w:val="000B6B10"/>
    <w:rsid w:val="0026158D"/>
    <w:rsid w:val="002743AB"/>
    <w:rsid w:val="00275FFB"/>
    <w:rsid w:val="003849B2"/>
    <w:rsid w:val="003D108B"/>
    <w:rsid w:val="004178E9"/>
    <w:rsid w:val="004C1D86"/>
    <w:rsid w:val="00574004"/>
    <w:rsid w:val="00590621"/>
    <w:rsid w:val="005A3CB5"/>
    <w:rsid w:val="005B7DFC"/>
    <w:rsid w:val="005D6556"/>
    <w:rsid w:val="006C3918"/>
    <w:rsid w:val="00704CC6"/>
    <w:rsid w:val="007A6564"/>
    <w:rsid w:val="007B4A01"/>
    <w:rsid w:val="007F4914"/>
    <w:rsid w:val="008B651A"/>
    <w:rsid w:val="008F1271"/>
    <w:rsid w:val="00A57EB3"/>
    <w:rsid w:val="00AF6109"/>
    <w:rsid w:val="00B14986"/>
    <w:rsid w:val="00BF3625"/>
    <w:rsid w:val="00C36AC5"/>
    <w:rsid w:val="00C75315"/>
    <w:rsid w:val="00CC6FC1"/>
    <w:rsid w:val="00CF0F18"/>
    <w:rsid w:val="00D34131"/>
    <w:rsid w:val="00D7440D"/>
    <w:rsid w:val="00E2025E"/>
    <w:rsid w:val="00F115EE"/>
    <w:rsid w:val="00F41D23"/>
    <w:rsid w:val="00FB62F0"/>
    <w:rsid w:val="00FC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102</Words>
  <Characters>584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10</cp:revision>
  <cp:lastPrinted>2018-04-20T08:41:00Z</cp:lastPrinted>
  <dcterms:created xsi:type="dcterms:W3CDTF">2017-02-17T03:16:00Z</dcterms:created>
  <dcterms:modified xsi:type="dcterms:W3CDTF">2018-04-20T08:43:00Z</dcterms:modified>
</cp:coreProperties>
</file>